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BA" w:rsidRDefault="00B96CBA">
      <w:r>
        <w:rPr>
          <w:noProof/>
          <w:lang w:eastAsia="cs-CZ"/>
        </w:rPr>
        <w:pict>
          <v:group id="Skupina 17" o:spid="_x0000_s1026" style="position:absolute;margin-left:-73.85pt;margin-top:-70.1pt;width:627.25pt;height:846.7pt;z-index:251658240" coordorigin="-10348,-1365" coordsize="85689,6717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">
            <v:group id="Skupina 2" o:spid="_x0000_s1027" style="position:absolute;left:-10348;top:-1365;width:85689;height:67177" coordorigin="-10348,-1365" coordsize="85689,67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Skupina 4" o:spid="_x0000_s1028" style="position:absolute;left:-10348;top:-1365;width:85689;height:67181" coordorigin="-10348,-1365" coordsize="85689,67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group id="Skupina 6" o:spid="_x0000_s1029" style="position:absolute;left:-10348;top:-1365;width:85689;height:67181" coordorigin="-10348,-1365" coordsize="85689,67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Skupina 8" o:spid="_x0000_s1030" style="position:absolute;left:-10348;top:-1365;width:85689;height:67191" coordorigin="-10348,-1365" coordsize="85689,67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Obdélník 12" o:spid="_x0000_s1031" style="position:absolute;left:-10348;top:57793;width:85689;height:80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tw8EA&#10;AADbAAAADwAAAGRycy9kb3ducmV2LnhtbERP24rCMBB9X/Afwgj7tqaKylIbRdSFBfFB3Q8YmrEX&#10;m0ltYu369UYQfJvDuU6y6EwlWmpcYVnBcBCBIE6tLjhT8Hf8+foG4TyyxsoyKfgnB4t57yPBWNsb&#10;76k9+EyEEHYxKsi9r2MpXZqTQTewNXHgTrYx6ANsMqkbvIVwU8lRFE2lwYJDQ441rXJKz4erUbDd&#10;XCfj8n4ZLuV62o7vdtedyp1Sn/1uOQPhqfNv8cv9q8P8ET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QLcPBAAAA2wAAAA8AAAAAAAAAAAAAAAAAmAIAAGRycy9kb3du&#10;cmV2LnhtbFBLBQYAAAAABAAEAPUAAACGAwAAAAA=&#10;" fillcolor="maroon" stroked="f" strokeweight="2pt"/>
                    <v:rect id="Obdélník 13" o:spid="_x0000_s1032" style="position:absolute;left:-10348;top:51934;width:85689;height:58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wyb4A&#10;AADbAAAADwAAAGRycy9kb3ducmV2LnhtbERPTYvCMBC9L/gfwgje1tQtiFSjqLDg1a4I3sZmbKPN&#10;pDSx1n9vFgRv83ifs1j1thYdtd44VjAZJyCIC6cNlwoOf7/fMxA+IGusHZOCJ3lYLQdfC8y0e/Ce&#10;ujyUIoawz1BBFUKTSemLiiz6sWuII3dxrcUQYVtK3eIjhtta/iTJVFo0HBsqbGhbUXHL71bBcXLe&#10;dMfUXJ01+UmHOi37KSs1GvbrOYhAffiI3+6djvNT+P8lHiC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8IsMm+AAAA2wAAAA8AAAAAAAAAAAAAAAAAmAIAAGRycy9kb3ducmV2&#10;LnhtbFBLBQYAAAAABAAEAPUAAACDAwAAAAA=&#10;" fillcolor="#abaa6f" stroked="f" strokeweight="2pt"/>
                    <v:rect id="Obdélník 14" o:spid="_x0000_s1033" style="position:absolute;left:-10348;top:-1365;width:85689;height:532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OSsMA&#10;AADbAAAADwAAAGRycy9kb3ducmV2LnhtbERPS2sCMRC+C/0PYQpepGYrpdjVrIhQ8WAP1Vra27iZ&#10;feBmsiRR139vBMHbfHzPmc4604gTOV9bVvA6TEAQ51bXXCr42X6+jEH4gKyxsUwKLuRhlj31pphq&#10;e+ZvOm1CKWII+xQVVCG0qZQ+r8igH9qWOHKFdQZDhK6U2uE5hptGjpLkXRqsOTZU2NKiovywORoF&#10;0q4Hbv5/+f0IX3tvima33P7tlOo/d/MJiEBdeIjv7pWO89/g9ks8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kOSsMAAADbAAAADwAAAAAAAAAAAAAAAACYAgAAZHJzL2Rv&#10;d25yZXYueG1sUEsFBgAAAAAEAAQA9QAAAIgDAAAAAA==&#10;" fillcolor="#e1e0b7" stroked="f" strokeweight="2pt"/>
                  </v:group>
                  <v:group id="Skupina 9" o:spid="_x0000_s1034" style="position:absolute;left:1703;top:53817;width:15499;height:8876" coordorigin="1703,53819" coordsize="15500,8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oval id="Ovál 10" o:spid="_x0000_s1035" style="position:absolute;left:1703;top:53821;width:15284;height:88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ZY8QA&#10;AADbAAAADwAAAGRycy9kb3ducmV2LnhtbESP3WrCQBCF7wXfYRmhd7ppEZHUVUpVsBcK/jzAkB2T&#10;xexsyG5j6tN3LgTv5jDnO3Nmsep9rTpqowts4H2SgSIugnVcGrict+M5qJiQLdaBycAfRVgth4MF&#10;5jbc+UjdKZVKQjjmaKBKqcm1jkVFHuMkNMSyu4bWYxLZltq2eJdwX+uPLJtpj47lQoUNfVdU3E6/&#10;XmrM94fZ5to9wiM5N93d1uXx52zM26j/+gSVqE8v85PeWeGkvfwiA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mWPEAAAA2wAAAA8AAAAAAAAAAAAAAAAAmAIAAGRycy9k&#10;b3ducmV2LnhtbFBLBQYAAAAABAAEAPUAAACJAwAAAAA=&#10;" stroked="f" strokeweight="2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11" o:spid="_x0000_s1036" type="#_x0000_t75" style="position:absolute;left:1703;top:53819;width:15501;height:88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uB/vBAAAA2wAAAA8AAABkcnMvZG93bnJldi54bWxET01rAjEQvQv9D2EK3jSriJatUaTUogcP&#10;u3rocbqZbpZuJkuS6vrvjSB4m8f7nOW6t604kw+NYwWTcQaCuHK64VrB6bgdvYEIEVlj65gUXCnA&#10;evUyWGKu3YULOpexFimEQ44KTIxdLmWoDFkMY9cRJ+7XeYsxQV9L7fGSwm0rp1k2lxYbTg0GO/ow&#10;VP2V/1bB5orSH05G7lv7NSt+Dubze1EoNXztN+8gIvXxKX64dzrNn8D9l3SAXN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kuB/vBAAAA2wAAAA8AAAAAAAAAAAAAAAAAnwIA&#10;AGRycy9kb3ducmV2LnhtbFBLBQYAAAAABAAEAPcAAACNAwAAAAA=&#10;">
                      <v:imagedata r:id="rId4" o:title=""/>
                      <v:path arrowok="t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9" o:spid="_x0000_s1037" type="#_x0000_t202" style="position:absolute;left:17202;top:51494;width:31929;height:3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B96CBA" w:rsidRDefault="00B96CBA" w:rsidP="001F2DA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Perpetua" w:hAnsi="Perpetua"/>
                            <w:b/>
                            <w:bCs/>
                            <w:color w:val="E1E0B7"/>
                            <w:kern w:val="24"/>
                          </w:rPr>
                          <w:t>2. léka</w:t>
                        </w:r>
                        <w:r>
                          <w:rPr>
                            <w:b/>
                            <w:bCs/>
                            <w:color w:val="E1E0B7"/>
                            <w:kern w:val="24"/>
                          </w:rPr>
                          <w:t>ř</w:t>
                        </w:r>
                        <w:r>
                          <w:rPr>
                            <w:rFonts w:ascii="Perpetua" w:hAnsi="Perpetua"/>
                            <w:b/>
                            <w:bCs/>
                            <w:color w:val="E1E0B7"/>
                            <w:kern w:val="24"/>
                          </w:rPr>
                          <w:t>sk</w:t>
                        </w:r>
                        <w:r>
                          <w:rPr>
                            <w:rFonts w:ascii="Perpetua" w:hAnsi="Perpetua" w:cs="Bodoni MT"/>
                            <w:b/>
                            <w:bCs/>
                            <w:color w:val="E1E0B7"/>
                            <w:kern w:val="24"/>
                          </w:rPr>
                          <w:t>á</w:t>
                        </w:r>
                        <w:r>
                          <w:rPr>
                            <w:rFonts w:ascii="Perpetua" w:hAnsi="Perpetua"/>
                            <w:b/>
                            <w:bCs/>
                            <w:color w:val="E1E0B7"/>
                            <w:kern w:val="24"/>
                          </w:rPr>
                          <w:t xml:space="preserve"> fakulta</w:t>
                        </w:r>
                      </w:p>
                    </w:txbxContent>
                  </v:textbox>
                </v:shape>
              </v:group>
              <v:shape id="Textové pole 20" o:spid="_x0000_s1038" type="#_x0000_t202" style="position:absolute;left:17202;top:53812;width:31944;height:2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B96CBA" w:rsidRDefault="00B96CBA" w:rsidP="001F2DAF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Perpetua" w:hAnsi="Perpetua"/>
                          <w:b/>
                          <w:bCs/>
                          <w:color w:val="800000"/>
                          <w:kern w:val="24"/>
                          <w:sz w:val="28"/>
                          <w:szCs w:val="28"/>
                        </w:rPr>
                        <w:t>UNIVERZITY KARLOVY</w:t>
                      </w:r>
                    </w:p>
                  </w:txbxContent>
                </v:textbox>
              </v:shape>
            </v:group>
            <v:rect id="Obdélník 3" o:spid="_x0000_s1039" style="position:absolute;left:-102;top:2558;width:68167;height:493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D58MA&#10;AADaAAAADwAAAGRycy9kb3ducmV2LnhtbESPQWvCQBSE7wX/w/KE3pqNtRRJXSVIleZYI4i3l+xr&#10;kjb7NmTXmPz7bqHgcZiZb5j1djStGKh3jWUFiygGQVxa3XCl4JTvn1YgnEfW2FomBRM52G5mD2tM&#10;tL3xJw1HX4kAYZeggtr7LpHSlTUZdJHtiIP3ZXuDPsi+krrHW4CbVj7H8as02HBYqLGjXU3lz/Fq&#10;FLhiyPKpS8/fF1cW6Tub/CU7KPU4H9M3EJ5Gfw//tz+0gi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fD58MAAADaAAAADwAAAAAAAAAAAAAAAACYAgAAZHJzL2Rv&#10;d25yZXYueG1sUEsFBgAAAAAEAAQA9QAAAIgDAAAAAA==&#10;" filled="f" stroked="f" strokeweight="2pt">
              <v:textbox>
                <w:txbxContent>
                  <w:p w:rsidR="00B96CBA" w:rsidRPr="005C675E" w:rsidRDefault="00B96CBA" w:rsidP="00EE4B30">
                    <w:pPr>
                      <w:pStyle w:val="NormalWeb"/>
                      <w:spacing w:before="0" w:beforeAutospacing="0" w:after="0" w:afterAutospacing="0" w:line="276" w:lineRule="auto"/>
                      <w:textAlignment w:val="baseline"/>
                      <w:rPr>
                        <w:rFonts w:ascii="Calibri" w:hAnsi="Calibri"/>
                        <w:b/>
                        <w:bCs/>
                        <w:color w:val="800000"/>
                        <w:kern w:val="24"/>
                        <w:sz w:val="56"/>
                        <w:szCs w:val="56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800000"/>
                        <w:kern w:val="24"/>
                        <w:sz w:val="56"/>
                        <w:szCs w:val="56"/>
                      </w:rPr>
                      <w:t xml:space="preserve">  </w:t>
                    </w:r>
                    <w:r w:rsidRPr="001F2DAF">
                      <w:rPr>
                        <w:rFonts w:ascii="Arial" w:hAnsi="Arial"/>
                        <w:b/>
                        <w:bCs/>
                        <w:color w:val="800000"/>
                        <w:kern w:val="24"/>
                        <w:sz w:val="56"/>
                        <w:szCs w:val="56"/>
                      </w:rPr>
                      <w:t>P</w:t>
                    </w:r>
                    <w:r>
                      <w:rPr>
                        <w:rFonts w:ascii="Arial" w:hAnsi="Arial"/>
                        <w:b/>
                        <w:bCs/>
                        <w:color w:val="800000"/>
                        <w:kern w:val="24"/>
                        <w:sz w:val="56"/>
                        <w:szCs w:val="56"/>
                      </w:rPr>
                      <w:t>OZVÁNKA</w:t>
                    </w:r>
                    <w:r w:rsidRPr="001F2DAF">
                      <w:rPr>
                        <w:rFonts w:ascii="Arial" w:hAnsi="Arial"/>
                        <w:b/>
                        <w:bCs/>
                        <w:color w:val="800000"/>
                        <w:kern w:val="24"/>
                        <w:sz w:val="56"/>
                        <w:szCs w:val="56"/>
                      </w:rPr>
                      <w:t xml:space="preserve"> na seminář 2. LF UK</w:t>
                    </w:r>
                  </w:p>
                  <w:p w:rsidR="00B96CBA" w:rsidRPr="001F2DAF" w:rsidRDefault="00B96CBA" w:rsidP="001F2DAF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textAlignment w:val="baseline"/>
                      <w:rPr>
                        <w:rFonts w:ascii="Arial" w:hAnsi="Arial"/>
                        <w:b/>
                        <w:bCs/>
                        <w:color w:val="800000"/>
                        <w:kern w:val="24"/>
                        <w:sz w:val="56"/>
                        <w:szCs w:val="56"/>
                      </w:rPr>
                    </w:pPr>
                    <w:r w:rsidRPr="001F2DAF">
                      <w:rPr>
                        <w:rFonts w:ascii="Arial" w:hAnsi="Arial"/>
                        <w:b/>
                        <w:bCs/>
                        <w:color w:val="800000"/>
                        <w:kern w:val="24"/>
                        <w:sz w:val="56"/>
                        <w:szCs w:val="56"/>
                      </w:rPr>
                      <w:t>o grantové problematice</w:t>
                    </w:r>
                  </w:p>
                  <w:p w:rsidR="00B96CBA" w:rsidRPr="005C675E" w:rsidRDefault="00B96CBA" w:rsidP="001F2DAF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textAlignment w:val="baseline"/>
                      <w:rPr>
                        <w:rFonts w:ascii="Calibri" w:hAnsi="Calibri"/>
                        <w:b/>
                        <w:bCs/>
                        <w:color w:val="800000"/>
                        <w:kern w:val="24"/>
                        <w:sz w:val="48"/>
                        <w:szCs w:val="48"/>
                      </w:rPr>
                    </w:pPr>
                  </w:p>
                  <w:p w:rsidR="00B96CBA" w:rsidRPr="005C675E" w:rsidRDefault="00B96CBA" w:rsidP="001F2DAF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textAlignment w:val="baseline"/>
                      <w:rPr>
                        <w:rFonts w:ascii="Calibri" w:hAnsi="Calibri"/>
                        <w:b/>
                        <w:bCs/>
                        <w:color w:val="800000"/>
                        <w:kern w:val="24"/>
                        <w:sz w:val="48"/>
                        <w:szCs w:val="48"/>
                      </w:rPr>
                    </w:pPr>
                    <w:r w:rsidRPr="005C675E">
                      <w:rPr>
                        <w:rFonts w:ascii="Calibri" w:hAnsi="Calibri"/>
                        <w:b/>
                        <w:bCs/>
                        <w:color w:val="800000"/>
                        <w:kern w:val="24"/>
                        <w:sz w:val="48"/>
                        <w:szCs w:val="48"/>
                        <w:u w:val="single"/>
                      </w:rPr>
                      <w:t>Datum konání:</w:t>
                    </w:r>
                    <w:r>
                      <w:rPr>
                        <w:rFonts w:ascii="Calibri" w:hAnsi="Calibri"/>
                        <w:b/>
                        <w:bCs/>
                        <w:color w:val="800000"/>
                        <w:kern w:val="24"/>
                        <w:sz w:val="48"/>
                        <w:szCs w:val="48"/>
                      </w:rPr>
                      <w:t xml:space="preserve"> 21. 3. 2016 od 12.30</w:t>
                    </w:r>
                    <w:r>
                      <w:rPr>
                        <w:rFonts w:ascii="Calibri" w:hAnsi="Calibri"/>
                        <w:b/>
                        <w:bCs/>
                        <w:color w:val="800000"/>
                        <w:kern w:val="24"/>
                        <w:sz w:val="48"/>
                        <w:szCs w:val="48"/>
                      </w:rPr>
                      <w:br/>
                    </w:r>
                    <w:r w:rsidRPr="005C675E">
                      <w:rPr>
                        <w:rFonts w:ascii="Calibri" w:hAnsi="Calibri"/>
                        <w:b/>
                        <w:bCs/>
                        <w:color w:val="800000"/>
                        <w:kern w:val="24"/>
                        <w:sz w:val="48"/>
                        <w:szCs w:val="48"/>
                      </w:rPr>
                      <w:t>(předpokládaná doba trvání 1 hodina)</w:t>
                    </w:r>
                  </w:p>
                  <w:p w:rsidR="00B96CBA" w:rsidRPr="005C675E" w:rsidRDefault="00B96CBA" w:rsidP="001F2DAF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textAlignment w:val="baseline"/>
                      <w:rPr>
                        <w:rFonts w:ascii="Calibri" w:hAnsi="Calibri"/>
                        <w:b/>
                        <w:bCs/>
                        <w:color w:val="800000"/>
                        <w:kern w:val="24"/>
                        <w:sz w:val="48"/>
                        <w:szCs w:val="48"/>
                      </w:rPr>
                    </w:pPr>
                  </w:p>
                  <w:p w:rsidR="00B96CBA" w:rsidRPr="005C675E" w:rsidRDefault="00B96CBA" w:rsidP="001F2DAF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textAlignment w:val="baseline"/>
                      <w:rPr>
                        <w:rFonts w:ascii="Calibri" w:hAnsi="Calibri"/>
                        <w:b/>
                        <w:bCs/>
                        <w:color w:val="800000"/>
                        <w:kern w:val="24"/>
                        <w:sz w:val="48"/>
                        <w:szCs w:val="48"/>
                      </w:rPr>
                    </w:pPr>
                    <w:r w:rsidRPr="005C675E">
                      <w:rPr>
                        <w:rFonts w:ascii="Calibri" w:hAnsi="Calibri"/>
                        <w:b/>
                        <w:bCs/>
                        <w:color w:val="800000"/>
                        <w:kern w:val="24"/>
                        <w:sz w:val="48"/>
                        <w:szCs w:val="48"/>
                        <w:u w:val="single"/>
                      </w:rPr>
                      <w:t>Místo konání:</w:t>
                    </w:r>
                    <w:r w:rsidRPr="005C675E">
                      <w:rPr>
                        <w:rFonts w:ascii="Calibri" w:hAnsi="Calibri"/>
                        <w:b/>
                        <w:bCs/>
                        <w:color w:val="800000"/>
                        <w:kern w:val="24"/>
                        <w:sz w:val="48"/>
                        <w:szCs w:val="48"/>
                      </w:rPr>
                      <w:t xml:space="preserve"> Malá pravá posluchárna</w:t>
                    </w:r>
                  </w:p>
                  <w:p w:rsidR="00B96CBA" w:rsidRPr="005C675E" w:rsidRDefault="00B96CBA" w:rsidP="001F2DAF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textAlignment w:val="baseline"/>
                      <w:rPr>
                        <w:rFonts w:ascii="Calibri" w:hAnsi="Calibri"/>
                        <w:b/>
                        <w:bCs/>
                        <w:color w:val="800000"/>
                        <w:kern w:val="24"/>
                        <w:sz w:val="48"/>
                        <w:szCs w:val="48"/>
                      </w:rPr>
                    </w:pPr>
                  </w:p>
                  <w:p w:rsidR="00B96CBA" w:rsidRPr="001959D8" w:rsidRDefault="00B96CBA" w:rsidP="001F2DAF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textAlignment w:val="baseline"/>
                      <w:rPr>
                        <w:sz w:val="48"/>
                        <w:szCs w:val="48"/>
                      </w:rPr>
                    </w:pPr>
                    <w:r w:rsidRPr="005C675E">
                      <w:rPr>
                        <w:rFonts w:ascii="Calibri" w:hAnsi="Calibri"/>
                        <w:b/>
                        <w:bCs/>
                        <w:color w:val="800000"/>
                        <w:kern w:val="24"/>
                        <w:sz w:val="40"/>
                        <w:szCs w:val="40"/>
                      </w:rPr>
                      <w:t xml:space="preserve">Seminář bude zaměřen na praktické informace ke </w:t>
                    </w:r>
                    <w:r w:rsidRPr="005C675E">
                      <w:rPr>
                        <w:rFonts w:ascii="Calibri" w:hAnsi="Calibri"/>
                        <w:b/>
                        <w:bCs/>
                        <w:color w:val="800000"/>
                        <w:kern w:val="24"/>
                        <w:sz w:val="48"/>
                        <w:szCs w:val="48"/>
                      </w:rPr>
                      <w:t>grantům AZV, GA ČR, GAUK, IP</w:t>
                    </w:r>
                    <w:bookmarkStart w:id="0" w:name="_GoBack"/>
                    <w:bookmarkEnd w:id="0"/>
                    <w:r w:rsidRPr="005C675E">
                      <w:rPr>
                        <w:rFonts w:ascii="Calibri" w:hAnsi="Calibri"/>
                        <w:b/>
                        <w:bCs/>
                        <w:color w:val="800000"/>
                        <w:kern w:val="24"/>
                        <w:sz w:val="48"/>
                        <w:szCs w:val="48"/>
                      </w:rPr>
                      <w:t xml:space="preserve"> a EU projektům</w:t>
                    </w:r>
                  </w:p>
                  <w:p w:rsidR="00B96CBA" w:rsidRDefault="00B96CBA" w:rsidP="001F2DAF">
                    <w:pPr>
                      <w:pStyle w:val="NormalWeb"/>
                      <w:spacing w:before="0" w:beforeAutospacing="0" w:after="0" w:afterAutospacing="0" w:line="276" w:lineRule="auto"/>
                      <w:jc w:val="right"/>
                      <w:textAlignment w:val="baseline"/>
                    </w:pPr>
                    <w:r w:rsidRPr="005C675E">
                      <w:rPr>
                        <w:rFonts w:ascii="Calibri" w:hAnsi="Calibri" w:cs="Calibri"/>
                        <w:color w:val="E36C0A"/>
                        <w:kern w:val="24"/>
                        <w:sz w:val="28"/>
                        <w:szCs w:val="28"/>
                      </w:rPr>
                      <w:t> </w:t>
                    </w:r>
                  </w:p>
                </w:txbxContent>
              </v:textbox>
            </v:rect>
          </v:group>
        </w:pict>
      </w:r>
    </w:p>
    <w:sectPr w:rsidR="00B96CBA" w:rsidSect="00405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DAF"/>
    <w:rsid w:val="00144357"/>
    <w:rsid w:val="001959D8"/>
    <w:rsid w:val="001F2DAF"/>
    <w:rsid w:val="004059EF"/>
    <w:rsid w:val="00570580"/>
    <w:rsid w:val="005C675E"/>
    <w:rsid w:val="006325D6"/>
    <w:rsid w:val="00733092"/>
    <w:rsid w:val="00766A8D"/>
    <w:rsid w:val="009751D8"/>
    <w:rsid w:val="00B96CBA"/>
    <w:rsid w:val="00E66ACF"/>
    <w:rsid w:val="00EE4B30"/>
    <w:rsid w:val="00F25BD1"/>
    <w:rsid w:val="00FA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F2D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user</cp:lastModifiedBy>
  <cp:revision>4</cp:revision>
  <dcterms:created xsi:type="dcterms:W3CDTF">2016-03-14T11:22:00Z</dcterms:created>
  <dcterms:modified xsi:type="dcterms:W3CDTF">2016-03-15T08:58:00Z</dcterms:modified>
</cp:coreProperties>
</file>